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D1" w:rsidRDefault="003B30D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INLET BEACH CLUB</w:t>
      </w:r>
    </w:p>
    <w:p w:rsidR="003B30D1" w:rsidRDefault="003B30D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MANAGER REPORT</w:t>
      </w:r>
    </w:p>
    <w:p w:rsidR="003B30D1" w:rsidRDefault="003B30D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FEBRUARY 20, 2014</w:t>
      </w:r>
    </w:p>
    <w:p w:rsidR="003B30D1" w:rsidRDefault="003B30D1">
      <w:pPr>
        <w:jc w:val="both"/>
        <w:rPr>
          <w:rFonts w:ascii="Calibri" w:hAnsi="Calibri" w:cs="Calibri"/>
        </w:rPr>
      </w:pPr>
    </w:p>
    <w:p w:rsidR="003B30D1" w:rsidRDefault="003B30D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“Inlet Beach Club” driveway sign has been installed. </w:t>
      </w:r>
    </w:p>
    <w:p w:rsidR="003B30D1" w:rsidRDefault="003B30D1">
      <w:pPr>
        <w:jc w:val="both"/>
        <w:rPr>
          <w:rFonts w:ascii="Calibri" w:hAnsi="Calibri" w:cs="Calibri"/>
        </w:rPr>
      </w:pPr>
    </w:p>
    <w:p w:rsidR="003B30D1" w:rsidRDefault="003B30D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We are still getting several reports of people prying their way through the driveway gates rather than using the man gate. </w:t>
      </w:r>
    </w:p>
    <w:p w:rsidR="003B30D1" w:rsidRDefault="003B30D1">
      <w:pPr>
        <w:jc w:val="both"/>
        <w:rPr>
          <w:rFonts w:ascii="Calibri" w:hAnsi="Calibri" w:cs="Calibri"/>
        </w:rPr>
      </w:pPr>
    </w:p>
    <w:p w:rsidR="003B30D1" w:rsidRDefault="003B30D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We are getting reports of grills not being cleaned and burners left on. Please be courteous and clean the grill after cooking. Leaving the grill burner on is a big cost to all owners by way of fuel costs and grill parts. Please remember to turn all valves off when finished cooking. </w:t>
      </w:r>
    </w:p>
    <w:p w:rsidR="003B30D1" w:rsidRDefault="003B30D1">
      <w:pPr>
        <w:jc w:val="both"/>
        <w:rPr>
          <w:rFonts w:ascii="Calibri" w:hAnsi="Calibri" w:cs="Calibri"/>
        </w:rPr>
      </w:pPr>
    </w:p>
    <w:p w:rsidR="003B30D1" w:rsidRDefault="003B30D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office DSL internet provided by AT+T has been disconnected since the installation of the community WI-FI system.</w:t>
      </w:r>
    </w:p>
    <w:p w:rsidR="003B30D1" w:rsidRDefault="003B30D1">
      <w:pPr>
        <w:jc w:val="both"/>
        <w:rPr>
          <w:rFonts w:ascii="Calibri" w:hAnsi="Calibri" w:cs="Calibri"/>
        </w:rPr>
      </w:pPr>
    </w:p>
    <w:p w:rsidR="003B30D1" w:rsidRDefault="003B30D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AT+T located a damaged cable just north of the grill area. Several plants were removed and a large hole was dug to access the cable. This may have caused some inconvenience due to the blockage of the walkway while the work took place over several days. </w:t>
      </w:r>
    </w:p>
    <w:p w:rsidR="003B30D1" w:rsidRDefault="003B30D1">
      <w:pPr>
        <w:jc w:val="both"/>
        <w:rPr>
          <w:rFonts w:ascii="Calibri" w:hAnsi="Calibri" w:cs="Calibri"/>
        </w:rPr>
      </w:pPr>
    </w:p>
    <w:p w:rsidR="003B30D1" w:rsidRDefault="003B30D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Crawford Garage Doors did repairs on garage spaces 16+17.</w:t>
      </w:r>
    </w:p>
    <w:p w:rsidR="003B30D1" w:rsidRDefault="003B30D1">
      <w:pPr>
        <w:jc w:val="both"/>
        <w:rPr>
          <w:rFonts w:ascii="Calibri" w:hAnsi="Calibri" w:cs="Calibri"/>
        </w:rPr>
      </w:pPr>
    </w:p>
    <w:p w:rsidR="003B30D1" w:rsidRDefault="003B30D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leak was noticed in unit 115. After investigating it was found that a crack in the concrete wall is allowing water penetration. A proposal for this work has been forwarded to the Board of Directors. </w:t>
      </w:r>
    </w:p>
    <w:p w:rsidR="003B30D1" w:rsidRDefault="003B30D1">
      <w:pPr>
        <w:jc w:val="both"/>
        <w:rPr>
          <w:rFonts w:ascii="Calibri" w:hAnsi="Calibri" w:cs="Calibri"/>
        </w:rPr>
      </w:pPr>
    </w:p>
    <w:p w:rsidR="003B30D1" w:rsidRDefault="003B30D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During the WI-FI installation the conduit on the roof of both buildings was fastened to 1 foot long 4x4 sections of wood. This is proper; however the boards should have roofing membrane adhered to them to prevent wear on the roof. A proposal has been forwarded to the Board of Directors for review. Several holes were drilled in the parapet walls of the buildings for the WI-FI installation and abandoned. PC-USA has been called back to repair the holes. </w:t>
      </w:r>
    </w:p>
    <w:p w:rsidR="003B30D1" w:rsidRDefault="003B30D1">
      <w:pPr>
        <w:jc w:val="both"/>
        <w:rPr>
          <w:rFonts w:ascii="Calibri" w:hAnsi="Calibri" w:cs="Calibri"/>
        </w:rPr>
      </w:pPr>
    </w:p>
    <w:p w:rsidR="003B30D1" w:rsidRDefault="003B30D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broken balcony glass panel is being replaced in the 120 building.</w:t>
      </w:r>
    </w:p>
    <w:p w:rsidR="003B30D1" w:rsidRDefault="003B30D1">
      <w:pPr>
        <w:jc w:val="both"/>
        <w:rPr>
          <w:rFonts w:ascii="Calibri" w:hAnsi="Calibri" w:cs="Calibri"/>
        </w:rPr>
      </w:pPr>
    </w:p>
    <w:p w:rsidR="003B30D1" w:rsidRDefault="003B30D1">
      <w:pPr>
        <w:jc w:val="both"/>
        <w:rPr>
          <w:rFonts w:ascii="Calibri" w:hAnsi="Calibri" w:cs="Calibri"/>
        </w:rPr>
      </w:pPr>
    </w:p>
    <w:p w:rsidR="003B30D1" w:rsidRDefault="003B30D1">
      <w:pPr>
        <w:jc w:val="both"/>
        <w:rPr>
          <w:rFonts w:ascii="Calibri" w:hAnsi="Calibri" w:cs="Calibri"/>
        </w:rPr>
      </w:pPr>
    </w:p>
    <w:sectPr w:rsidR="003B30D1" w:rsidSect="003B30D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0D1"/>
    <w:rsid w:val="003B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243</Words>
  <Characters>1387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ibc</dc:creator>
  <cp:keywords/>
  <dc:description/>
  <cp:lastModifiedBy>Wogstad</cp:lastModifiedBy>
  <cp:revision>8</cp:revision>
  <dcterms:created xsi:type="dcterms:W3CDTF">2014-02-17T19:15:00Z</dcterms:created>
  <dcterms:modified xsi:type="dcterms:W3CDTF">2014-03-30T15:39:00Z</dcterms:modified>
</cp:coreProperties>
</file>